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F0D2" w14:textId="77777777" w:rsidR="00B55A93" w:rsidRDefault="00866046">
      <w:pPr>
        <w:pStyle w:val="Standard"/>
        <w:spacing w:after="0"/>
        <w:jc w:val="center"/>
      </w:pPr>
      <w:r>
        <w:rPr>
          <w:b/>
          <w:sz w:val="28"/>
          <w:szCs w:val="28"/>
        </w:rPr>
        <w:t>Vendor Application Form</w:t>
      </w:r>
    </w:p>
    <w:p w14:paraId="35F46EDF" w14:textId="77777777" w:rsidR="00B55A93" w:rsidRDefault="00B55A93">
      <w:pPr>
        <w:pStyle w:val="Standard"/>
        <w:spacing w:after="0"/>
        <w:jc w:val="center"/>
        <w:rPr>
          <w:b/>
          <w:sz w:val="28"/>
          <w:szCs w:val="28"/>
        </w:rPr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7909"/>
      </w:tblGrid>
      <w:tr w:rsidR="00B55A93" w14:paraId="67340A22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3EE5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Event</w:t>
            </w:r>
          </w:p>
        </w:tc>
        <w:tc>
          <w:tcPr>
            <w:tcW w:w="7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C7E2" w14:textId="48A7B653" w:rsidR="00B55A93" w:rsidRDefault="00866046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 xml:space="preserve">Impossible Realities </w:t>
            </w:r>
            <w:r w:rsidR="00831DF2">
              <w:rPr>
                <w:sz w:val="28"/>
                <w:szCs w:val="28"/>
              </w:rPr>
              <w:t>23</w:t>
            </w:r>
          </w:p>
        </w:tc>
      </w:tr>
      <w:tr w:rsidR="00B55A93" w14:paraId="39EA6FE0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9CCE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7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7E9B" w14:textId="3556C5E7" w:rsidR="00B55A93" w:rsidRDefault="00831DF2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Offline Boardgame Cafe</w:t>
            </w:r>
          </w:p>
          <w:p w14:paraId="71BEA5C5" w14:textId="45645C31" w:rsidR="00B55A93" w:rsidRDefault="00831DF2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212 McAllister Drive, Unit 120</w:t>
            </w:r>
            <w:r w:rsidR="00866046">
              <w:rPr>
                <w:sz w:val="28"/>
                <w:szCs w:val="28"/>
              </w:rPr>
              <w:t>, Saint John, NB</w:t>
            </w:r>
          </w:p>
        </w:tc>
      </w:tr>
      <w:tr w:rsidR="00B55A93" w14:paraId="03C40CD6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C135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7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107B" w14:textId="2F625AC8" w:rsidR="00B55A93" w:rsidRDefault="00866046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September 7-</w:t>
            </w:r>
            <w:r w:rsidR="00831DF2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 xml:space="preserve"> 20</w:t>
            </w:r>
            <w:r w:rsidR="00831DF2">
              <w:rPr>
                <w:sz w:val="28"/>
                <w:szCs w:val="28"/>
              </w:rPr>
              <w:t>24</w:t>
            </w:r>
          </w:p>
        </w:tc>
      </w:tr>
      <w:tr w:rsidR="00B55A93" w14:paraId="73070088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3288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Contact</w:t>
            </w:r>
          </w:p>
        </w:tc>
        <w:tc>
          <w:tcPr>
            <w:tcW w:w="7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3524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impossiblerealitiescon@gmail.com</w:t>
            </w:r>
          </w:p>
          <w:p w14:paraId="181B8697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www.facebook.com/IRSaintJohn</w:t>
            </w:r>
          </w:p>
        </w:tc>
      </w:tr>
    </w:tbl>
    <w:p w14:paraId="6EAC4BA7" w14:textId="77777777" w:rsidR="00B55A93" w:rsidRDefault="00B55A93">
      <w:pPr>
        <w:pStyle w:val="Standard"/>
        <w:spacing w:after="0"/>
        <w:rPr>
          <w:b/>
          <w:sz w:val="28"/>
          <w:szCs w:val="28"/>
        </w:rPr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3"/>
        <w:gridCol w:w="3123"/>
      </w:tblGrid>
      <w:tr w:rsidR="00B55A93" w14:paraId="280FEA36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3562" w14:textId="77777777" w:rsidR="00B55A93" w:rsidRDefault="00866046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Vendor Information</w:t>
            </w:r>
          </w:p>
        </w:tc>
      </w:tr>
      <w:tr w:rsidR="00B55A93" w14:paraId="122C4DC9" w14:textId="77777777">
        <w:tblPrEx>
          <w:tblCellMar>
            <w:top w:w="0" w:type="dxa"/>
            <w:bottom w:w="0" w:type="dxa"/>
          </w:tblCellMar>
        </w:tblPrEx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EBE4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Contact Name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4E3D" w14:textId="6B41773B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7CECDEC4" w14:textId="77777777">
        <w:tblPrEx>
          <w:tblCellMar>
            <w:top w:w="0" w:type="dxa"/>
            <w:bottom w:w="0" w:type="dxa"/>
          </w:tblCellMar>
        </w:tblPrEx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C068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Vendor/Business Name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2BF3" w14:textId="498804B3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32ACEF6D" w14:textId="77777777">
        <w:tblPrEx>
          <w:tblCellMar>
            <w:top w:w="0" w:type="dxa"/>
            <w:bottom w:w="0" w:type="dxa"/>
          </w:tblCellMar>
        </w:tblPrEx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0F13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Participation Start Date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07C5" w14:textId="02292105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5B600D37" w14:textId="77777777">
        <w:tblPrEx>
          <w:tblCellMar>
            <w:top w:w="0" w:type="dxa"/>
            <w:bottom w:w="0" w:type="dxa"/>
          </w:tblCellMar>
        </w:tblPrEx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00CA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Participation End Date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1735" w14:textId="7EE4760F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7BA0B6BF" w14:textId="77777777">
        <w:tblPrEx>
          <w:tblCellMar>
            <w:top w:w="0" w:type="dxa"/>
            <w:bottom w:w="0" w:type="dxa"/>
          </w:tblCellMar>
        </w:tblPrEx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E355" w14:textId="77777777" w:rsidR="00B55A93" w:rsidRDefault="00B55A93">
            <w:pPr>
              <w:pStyle w:val="Standard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DA04" w14:textId="1D9214F7" w:rsidR="00B55A93" w:rsidRDefault="00B55A93">
            <w:pPr>
              <w:pStyle w:val="Standard"/>
              <w:spacing w:after="0" w:line="240" w:lineRule="auto"/>
            </w:pPr>
          </w:p>
        </w:tc>
      </w:tr>
      <w:tr w:rsidR="00B55A93" w14:paraId="16D144D9" w14:textId="77777777">
        <w:tblPrEx>
          <w:tblCellMar>
            <w:top w:w="0" w:type="dxa"/>
            <w:bottom w:w="0" w:type="dxa"/>
          </w:tblCellMar>
        </w:tblPrEx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C1C9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Address/City/Postal Code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145D" w14:textId="77777777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14:paraId="7E86DCCB" w14:textId="77777777" w:rsidR="00B55A93" w:rsidRDefault="00B55A93" w:rsidP="00831DF2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19F64E1E" w14:textId="77777777">
        <w:tblPrEx>
          <w:tblCellMar>
            <w:top w:w="0" w:type="dxa"/>
            <w:bottom w:w="0" w:type="dxa"/>
          </w:tblCellMar>
        </w:tblPrEx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EF01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DFB7" w14:textId="083B0759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5AEEC72D" w14:textId="77777777">
        <w:tblPrEx>
          <w:tblCellMar>
            <w:top w:w="0" w:type="dxa"/>
            <w:bottom w:w="0" w:type="dxa"/>
          </w:tblCellMar>
        </w:tblPrEx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9830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Business Phone (if any)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2142" w14:textId="77777777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053CDB24" w14:textId="77777777">
        <w:tblPrEx>
          <w:tblCellMar>
            <w:top w:w="0" w:type="dxa"/>
            <w:bottom w:w="0" w:type="dxa"/>
          </w:tblCellMar>
        </w:tblPrEx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0043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C7EF" w14:textId="5B959CF9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AAFBA37" w14:textId="77777777" w:rsidR="00B55A93" w:rsidRDefault="00B55A93">
      <w:pPr>
        <w:pStyle w:val="Standard"/>
        <w:spacing w:after="0"/>
        <w:rPr>
          <w:b/>
          <w:sz w:val="28"/>
          <w:szCs w:val="28"/>
        </w:rPr>
      </w:pPr>
    </w:p>
    <w:p w14:paraId="1287840F" w14:textId="77777777" w:rsidR="00B55A93" w:rsidRDefault="00866046">
      <w:pPr>
        <w:pStyle w:val="Standard"/>
        <w:spacing w:after="0"/>
      </w:pPr>
      <w:r>
        <w:rPr>
          <w:b/>
          <w:sz w:val="28"/>
          <w:szCs w:val="28"/>
        </w:rPr>
        <w:t>Does any of your equipment require electrical outlets? □ Yes * No</w:t>
      </w:r>
    </w:p>
    <w:p w14:paraId="73E1F023" w14:textId="77777777" w:rsidR="00B55A93" w:rsidRDefault="00866046">
      <w:pPr>
        <w:pStyle w:val="Standard"/>
        <w:spacing w:after="0"/>
      </w:pPr>
      <w:r>
        <w:rPr>
          <w:b/>
          <w:sz w:val="28"/>
          <w:szCs w:val="28"/>
        </w:rPr>
        <w:t xml:space="preserve">If yes, which equipment?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DC673DD" w14:textId="77777777" w:rsidR="00B55A93" w:rsidRDefault="00B55A93">
      <w:pPr>
        <w:pStyle w:val="Standard"/>
        <w:spacing w:after="0"/>
        <w:rPr>
          <w:b/>
          <w:sz w:val="28"/>
          <w:szCs w:val="28"/>
          <w:u w:val="single"/>
        </w:rPr>
      </w:pPr>
    </w:p>
    <w:p w14:paraId="0157B696" w14:textId="77777777" w:rsidR="00B55A93" w:rsidRDefault="00866046">
      <w:pPr>
        <w:pStyle w:val="Standard"/>
        <w:spacing w:after="0"/>
      </w:pPr>
      <w:r>
        <w:rPr>
          <w:b/>
          <w:sz w:val="28"/>
          <w:szCs w:val="28"/>
        </w:rPr>
        <w:t xml:space="preserve">Any other special request?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1D044F0B" w14:textId="77777777" w:rsidR="00B55A93" w:rsidRDefault="00B55A93">
      <w:pPr>
        <w:pStyle w:val="Standard"/>
        <w:spacing w:after="0"/>
        <w:rPr>
          <w:b/>
          <w:sz w:val="28"/>
          <w:szCs w:val="28"/>
        </w:rPr>
      </w:pPr>
    </w:p>
    <w:p w14:paraId="49591577" w14:textId="4DED53DE" w:rsidR="00B55A93" w:rsidRDefault="00866046">
      <w:pPr>
        <w:pStyle w:val="Standard"/>
        <w:spacing w:after="0"/>
      </w:pPr>
      <w:r>
        <w:rPr>
          <w:sz w:val="28"/>
          <w:szCs w:val="28"/>
        </w:rPr>
        <w:t xml:space="preserve">Thank you for your interest in Impossible Realities </w:t>
      </w:r>
      <w:r w:rsidR="00E61CBF">
        <w:rPr>
          <w:sz w:val="28"/>
          <w:szCs w:val="28"/>
        </w:rPr>
        <w:t>#23</w:t>
      </w:r>
      <w:r>
        <w:rPr>
          <w:sz w:val="28"/>
          <w:szCs w:val="28"/>
        </w:rPr>
        <w:t xml:space="preserve">. As a vendor applicant please be aware of the following </w:t>
      </w:r>
      <w:r>
        <w:rPr>
          <w:sz w:val="28"/>
          <w:szCs w:val="28"/>
        </w:rPr>
        <w:t>information.</w:t>
      </w:r>
    </w:p>
    <w:p w14:paraId="79994B9C" w14:textId="269E1653" w:rsidR="00B55A93" w:rsidRDefault="00866046">
      <w:pPr>
        <w:pStyle w:val="ListParagraph"/>
        <w:numPr>
          <w:ilvl w:val="0"/>
          <w:numId w:val="2"/>
        </w:numPr>
        <w:spacing w:after="0"/>
      </w:pPr>
      <w:r>
        <w:rPr>
          <w:sz w:val="28"/>
          <w:szCs w:val="28"/>
        </w:rPr>
        <w:lastRenderedPageBreak/>
        <w:t>The vendor fee is $2</w:t>
      </w:r>
      <w:r w:rsidR="00E61CBF">
        <w:rPr>
          <w:sz w:val="28"/>
          <w:szCs w:val="28"/>
        </w:rPr>
        <w:t>0</w:t>
      </w:r>
      <w:r>
        <w:rPr>
          <w:sz w:val="28"/>
          <w:szCs w:val="28"/>
        </w:rPr>
        <w:t xml:space="preserve"> and must be paid in full prior to setting up on the first day of participation. If a vendor requires a </w:t>
      </w:r>
      <w:proofErr w:type="gramStart"/>
      <w:r>
        <w:rPr>
          <w:sz w:val="28"/>
          <w:szCs w:val="28"/>
        </w:rPr>
        <w:t>receipt</w:t>
      </w:r>
      <w:proofErr w:type="gramEnd"/>
      <w:r>
        <w:rPr>
          <w:sz w:val="28"/>
          <w:szCs w:val="28"/>
        </w:rPr>
        <w:t xml:space="preserve"> one will be provided upon payment.  </w:t>
      </w:r>
      <w:r>
        <w:rPr>
          <w:rStyle w:val="5yl5"/>
          <w:color w:val="000000"/>
          <w:sz w:val="28"/>
          <w:szCs w:val="28"/>
        </w:rPr>
        <w:t xml:space="preserve">This vendor fee includes a vendor table and </w:t>
      </w:r>
      <w:hyperlink r:id="rId7" w:history="1">
        <w:r>
          <w:rPr>
            <w:color w:val="000000"/>
            <w:sz w:val="28"/>
            <w:szCs w:val="28"/>
          </w:rPr>
          <w:t>weekend</w:t>
        </w:r>
      </w:hyperlink>
      <w:r>
        <w:rPr>
          <w:rStyle w:val="5yl5"/>
          <w:color w:val="000000"/>
          <w:sz w:val="28"/>
          <w:szCs w:val="28"/>
        </w:rPr>
        <w:t xml:space="preserve"> pass.</w:t>
      </w:r>
    </w:p>
    <w:p w14:paraId="08F68BDF" w14:textId="77777777" w:rsidR="00B55A93" w:rsidRDefault="00866046">
      <w:pPr>
        <w:pStyle w:val="ListParagraph"/>
        <w:numPr>
          <w:ilvl w:val="0"/>
          <w:numId w:val="1"/>
        </w:numPr>
        <w:spacing w:after="0"/>
      </w:pPr>
      <w:r>
        <w:rPr>
          <w:sz w:val="28"/>
          <w:szCs w:val="28"/>
        </w:rPr>
        <w:t xml:space="preserve">Applications will be </w:t>
      </w:r>
      <w:proofErr w:type="gramStart"/>
      <w:r>
        <w:rPr>
          <w:sz w:val="28"/>
          <w:szCs w:val="28"/>
        </w:rPr>
        <w:t>reviewed</w:t>
      </w:r>
      <w:proofErr w:type="gramEnd"/>
      <w:r>
        <w:rPr>
          <w:sz w:val="28"/>
          <w:szCs w:val="28"/>
        </w:rPr>
        <w:t xml:space="preserve"> and vendors will receive a response no later than 4 weeks from the date of submission. If a vendor does not receive a confirmation of application within five business </w:t>
      </w:r>
      <w:proofErr w:type="gramStart"/>
      <w:r>
        <w:rPr>
          <w:sz w:val="28"/>
          <w:szCs w:val="28"/>
        </w:rPr>
        <w:t>days</w:t>
      </w:r>
      <w:proofErr w:type="gramEnd"/>
      <w:r>
        <w:rPr>
          <w:sz w:val="28"/>
          <w:szCs w:val="28"/>
        </w:rPr>
        <w:t xml:space="preserve"> they may contact Impossible Realities by Facebook or email.</w:t>
      </w:r>
    </w:p>
    <w:p w14:paraId="7560A893" w14:textId="77777777" w:rsidR="00B55A93" w:rsidRDefault="00866046">
      <w:pPr>
        <w:pStyle w:val="ListParagraph"/>
        <w:numPr>
          <w:ilvl w:val="0"/>
          <w:numId w:val="1"/>
        </w:numPr>
        <w:spacing w:after="0"/>
      </w:pPr>
      <w:r>
        <w:rPr>
          <w:sz w:val="28"/>
          <w:szCs w:val="28"/>
        </w:rPr>
        <w:t>Impossible Realities staff maintains the right to refuse any equipment not approved by the application process.</w:t>
      </w:r>
    </w:p>
    <w:p w14:paraId="183002F2" w14:textId="77777777" w:rsidR="00B55A93" w:rsidRDefault="00B55A93">
      <w:pPr>
        <w:pStyle w:val="Standard"/>
        <w:spacing w:after="0"/>
        <w:rPr>
          <w:sz w:val="28"/>
          <w:szCs w:val="28"/>
        </w:rPr>
      </w:pPr>
    </w:p>
    <w:p w14:paraId="04EDB4FE" w14:textId="77777777" w:rsidR="00B55A93" w:rsidRDefault="00B55A93">
      <w:pPr>
        <w:pStyle w:val="Standard"/>
        <w:spacing w:after="0"/>
        <w:rPr>
          <w:sz w:val="28"/>
          <w:szCs w:val="28"/>
        </w:rPr>
      </w:pPr>
    </w:p>
    <w:p w14:paraId="2E4514CB" w14:textId="77777777" w:rsidR="00B55A93" w:rsidRDefault="00B55A93">
      <w:pPr>
        <w:pStyle w:val="Standard"/>
        <w:spacing w:after="0"/>
        <w:rPr>
          <w:sz w:val="28"/>
          <w:szCs w:val="28"/>
        </w:rPr>
      </w:pPr>
    </w:p>
    <w:p w14:paraId="2B3B8325" w14:textId="19CB3676" w:rsidR="00B55A93" w:rsidRDefault="00866046">
      <w:pPr>
        <w:pStyle w:val="Standard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Applicant Signature </w:t>
      </w:r>
    </w:p>
    <w:p w14:paraId="0ABBCEE4" w14:textId="77777777" w:rsidR="00E61CBF" w:rsidRDefault="00E61CBF">
      <w:pPr>
        <w:pStyle w:val="Standard"/>
        <w:spacing w:after="0"/>
        <w:jc w:val="right"/>
      </w:pPr>
    </w:p>
    <w:p w14:paraId="2522DC4A" w14:textId="77943712" w:rsidR="00B55A93" w:rsidRDefault="00866046">
      <w:pPr>
        <w:pStyle w:val="Standard"/>
        <w:spacing w:after="0"/>
        <w:jc w:val="right"/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  <w:t xml:space="preserve"> </w:t>
      </w:r>
    </w:p>
    <w:p w14:paraId="4569BF0D" w14:textId="77777777" w:rsidR="00B55A93" w:rsidRDefault="00B55A93">
      <w:pPr>
        <w:pStyle w:val="Standard"/>
        <w:spacing w:after="0"/>
        <w:jc w:val="right"/>
        <w:rPr>
          <w:sz w:val="28"/>
          <w:szCs w:val="28"/>
          <w:u w:val="single"/>
        </w:rPr>
      </w:pPr>
    </w:p>
    <w:p w14:paraId="04D32A19" w14:textId="77777777" w:rsidR="00B55A93" w:rsidRDefault="00866046">
      <w:pPr>
        <w:pStyle w:val="Standard"/>
        <w:spacing w:after="0"/>
        <w:jc w:val="center"/>
      </w:pPr>
      <w:r>
        <w:rPr>
          <w:sz w:val="28"/>
          <w:szCs w:val="28"/>
          <w:u w:val="single"/>
        </w:rPr>
        <w:t>Please submit all applications as an attachment to either our Facebook in a private message or by email to impossiblerealitiescon@gmail.com</w:t>
      </w:r>
    </w:p>
    <w:p w14:paraId="3402A26D" w14:textId="77777777" w:rsidR="00B55A93" w:rsidRDefault="00B55A93">
      <w:pPr>
        <w:pStyle w:val="Standard"/>
        <w:spacing w:after="0"/>
        <w:jc w:val="right"/>
        <w:rPr>
          <w:sz w:val="28"/>
          <w:szCs w:val="28"/>
          <w:u w:val="single"/>
        </w:rPr>
      </w:pPr>
    </w:p>
    <w:p w14:paraId="641E02EB" w14:textId="77777777" w:rsidR="00B55A93" w:rsidRDefault="00B55A93">
      <w:pPr>
        <w:pStyle w:val="Standard"/>
        <w:spacing w:after="0"/>
        <w:rPr>
          <w:sz w:val="28"/>
          <w:szCs w:val="28"/>
        </w:rPr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9"/>
        <w:gridCol w:w="3407"/>
      </w:tblGrid>
      <w:tr w:rsidR="00B55A93" w14:paraId="5F03A952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CA9C" w14:textId="77777777" w:rsidR="00B55A93" w:rsidRDefault="00866046">
            <w:pPr>
              <w:pStyle w:val="Standard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This section is for staff only</w:t>
            </w:r>
          </w:p>
        </w:tc>
      </w:tr>
      <w:tr w:rsidR="00B55A93" w14:paraId="3805089D" w14:textId="77777777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A94C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Approved by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A1C7" w14:textId="77777777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5E0FA143" w14:textId="77777777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4727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6E06" w14:textId="77777777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233BE989" w14:textId="77777777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7350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Vendor Notified via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9416" w14:textId="77777777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2152BE8D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E291" w14:textId="77777777" w:rsidR="00B55A93" w:rsidRDefault="00866046">
            <w:pPr>
              <w:pStyle w:val="Standard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Payment Received</w:t>
            </w:r>
          </w:p>
        </w:tc>
      </w:tr>
      <w:tr w:rsidR="00B55A93" w14:paraId="5DB8CFA5" w14:textId="77777777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F3F2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8B1F" w14:textId="77777777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5F5CBCB0" w14:textId="77777777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CD4E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 xml:space="preserve">Staff </w:t>
            </w:r>
            <w:r>
              <w:rPr>
                <w:sz w:val="28"/>
                <w:szCs w:val="28"/>
              </w:rPr>
              <w:t>Receiving Payment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E415" w14:textId="77777777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397BDF4E" w14:textId="77777777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9B96" w14:textId="77777777" w:rsidR="00B55A93" w:rsidRDefault="00866046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Amount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6F54" w14:textId="77777777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5A93" w14:paraId="3C690003" w14:textId="77777777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7B7E" w14:textId="77777777" w:rsidR="00B55A93" w:rsidRDefault="00866046">
            <w:pPr>
              <w:pStyle w:val="Standard"/>
              <w:spacing w:after="0" w:line="240" w:lineRule="auto"/>
            </w:pPr>
            <w:proofErr w:type="gramStart"/>
            <w:r>
              <w:rPr>
                <w:sz w:val="28"/>
                <w:szCs w:val="28"/>
              </w:rPr>
              <w:t>Was</w:t>
            </w:r>
            <w:proofErr w:type="gramEnd"/>
            <w:r>
              <w:rPr>
                <w:sz w:val="28"/>
                <w:szCs w:val="28"/>
              </w:rPr>
              <w:t xml:space="preserve"> a receipt Provide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678B" w14:textId="77777777" w:rsidR="00B55A93" w:rsidRDefault="00B55A9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33235A1" w14:textId="77777777" w:rsidR="00B55A93" w:rsidRDefault="00B55A93">
      <w:pPr>
        <w:pStyle w:val="Standard"/>
        <w:spacing w:after="0"/>
      </w:pPr>
    </w:p>
    <w:sectPr w:rsidR="00B55A9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E7B88" w14:textId="77777777" w:rsidR="00866046" w:rsidRDefault="00866046">
      <w:pPr>
        <w:spacing w:after="0" w:line="240" w:lineRule="auto"/>
      </w:pPr>
      <w:r>
        <w:separator/>
      </w:r>
    </w:p>
  </w:endnote>
  <w:endnote w:type="continuationSeparator" w:id="0">
    <w:p w14:paraId="67BF34DE" w14:textId="77777777" w:rsidR="00866046" w:rsidRDefault="0086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605BF" w14:textId="77777777" w:rsidR="00866046" w:rsidRDefault="008660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B33B3E" w14:textId="77777777" w:rsidR="00866046" w:rsidRDefault="0086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0654E"/>
    <w:multiLevelType w:val="multilevel"/>
    <w:tmpl w:val="35D454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11666505">
    <w:abstractNumId w:val="0"/>
  </w:num>
  <w:num w:numId="2" w16cid:durableId="513616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5A93"/>
    <w:rsid w:val="00831DF2"/>
    <w:rsid w:val="00866046"/>
    <w:rsid w:val="00944CF2"/>
    <w:rsid w:val="00B55A93"/>
    <w:rsid w:val="00E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C86E"/>
  <w15:docId w15:val="{6C0B9847-9DBB-46E3-8387-A939732F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CA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5yl5">
    <w:name w:val="_5yl5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IRSaintJoh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Deluney, Shelby (HorizonNB)</dc:creator>
  <cp:lastModifiedBy>Betts, Dana (NBCC)</cp:lastModifiedBy>
  <cp:revision>2</cp:revision>
  <dcterms:created xsi:type="dcterms:W3CDTF">2024-06-29T19:03:00Z</dcterms:created>
  <dcterms:modified xsi:type="dcterms:W3CDTF">2024-06-29T19:03:00Z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FacilicorpNB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